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5DC" w:rsidRPr="00FC53B8" w:rsidRDefault="008755DC" w:rsidP="008755DC">
      <w:pPr>
        <w:pStyle w:val="Standard"/>
        <w:tabs>
          <w:tab w:val="left" w:pos="5295"/>
        </w:tabs>
        <w:jc w:val="right"/>
        <w:rPr>
          <w:rFonts w:ascii="Times New Roman" w:hAnsi="Times New Roman"/>
          <w:color w:val="000000"/>
          <w:sz w:val="22"/>
          <w:szCs w:val="22"/>
        </w:rPr>
      </w:pPr>
      <w:bookmarkStart w:id="0" w:name="_Hlk205063925"/>
      <w:r w:rsidRPr="00FC53B8">
        <w:rPr>
          <w:rFonts w:ascii="Times New Roman" w:hAnsi="Times New Roman"/>
          <w:color w:val="000000"/>
          <w:sz w:val="22"/>
          <w:szCs w:val="22"/>
        </w:rPr>
        <w:t>УТВЕРЖД</w:t>
      </w:r>
      <w:r>
        <w:rPr>
          <w:rFonts w:ascii="Times New Roman" w:hAnsi="Times New Roman"/>
          <w:color w:val="000000"/>
          <w:sz w:val="22"/>
          <w:szCs w:val="22"/>
        </w:rPr>
        <w:t>ЕНО</w:t>
      </w:r>
      <w:r w:rsidRPr="00FC53B8">
        <w:rPr>
          <w:rFonts w:ascii="Times New Roman" w:hAnsi="Times New Roman"/>
          <w:color w:val="000000"/>
          <w:sz w:val="22"/>
          <w:szCs w:val="22"/>
        </w:rPr>
        <w:t>:</w:t>
      </w:r>
    </w:p>
    <w:p w:rsidR="008755DC" w:rsidRDefault="008755DC" w:rsidP="008755DC">
      <w:pPr>
        <w:pStyle w:val="Standard"/>
        <w:tabs>
          <w:tab w:val="left" w:pos="5295"/>
        </w:tabs>
        <w:jc w:val="right"/>
        <w:rPr>
          <w:rFonts w:ascii="Times New Roman" w:hAnsi="Times New Roman"/>
          <w:color w:val="000000"/>
          <w:sz w:val="22"/>
          <w:szCs w:val="22"/>
        </w:rPr>
      </w:pPr>
      <w:r w:rsidRPr="00FC53B8">
        <w:rPr>
          <w:rFonts w:ascii="Times New Roman" w:hAnsi="Times New Roman"/>
          <w:color w:val="000000"/>
          <w:sz w:val="22"/>
          <w:szCs w:val="22"/>
        </w:rPr>
        <w:t xml:space="preserve">     </w:t>
      </w:r>
      <w:r>
        <w:rPr>
          <w:rFonts w:ascii="Times New Roman" w:hAnsi="Times New Roman"/>
          <w:color w:val="000000"/>
          <w:sz w:val="22"/>
          <w:szCs w:val="22"/>
        </w:rPr>
        <w:t xml:space="preserve">Приказом </w:t>
      </w:r>
      <w:r w:rsidRPr="00FC53B8">
        <w:rPr>
          <w:rFonts w:ascii="Times New Roman" w:hAnsi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з</w:t>
      </w:r>
      <w:r w:rsidRPr="00FC53B8">
        <w:rPr>
          <w:rFonts w:ascii="Times New Roman" w:hAnsi="Times New Roman"/>
          <w:color w:val="000000"/>
          <w:sz w:val="22"/>
          <w:szCs w:val="22"/>
        </w:rPr>
        <w:t>аведующ</w:t>
      </w:r>
      <w:r>
        <w:rPr>
          <w:rFonts w:ascii="Times New Roman" w:hAnsi="Times New Roman"/>
          <w:color w:val="000000"/>
          <w:sz w:val="22"/>
          <w:szCs w:val="22"/>
        </w:rPr>
        <w:t>его</w:t>
      </w:r>
      <w:r w:rsidRPr="00FC53B8">
        <w:rPr>
          <w:rFonts w:ascii="Times New Roman" w:hAnsi="Times New Roman"/>
          <w:color w:val="000000"/>
          <w:sz w:val="22"/>
          <w:szCs w:val="22"/>
        </w:rPr>
        <w:t xml:space="preserve">  </w:t>
      </w:r>
    </w:p>
    <w:p w:rsidR="008755DC" w:rsidRPr="00FC53B8" w:rsidRDefault="008755DC" w:rsidP="008755DC">
      <w:pPr>
        <w:pStyle w:val="Standard"/>
        <w:tabs>
          <w:tab w:val="left" w:pos="5295"/>
        </w:tabs>
        <w:jc w:val="right"/>
        <w:rPr>
          <w:rFonts w:ascii="Times New Roman" w:hAnsi="Times New Roman"/>
          <w:color w:val="000000"/>
          <w:sz w:val="22"/>
          <w:szCs w:val="22"/>
        </w:rPr>
      </w:pPr>
      <w:r w:rsidRPr="00FC53B8">
        <w:rPr>
          <w:rFonts w:ascii="Times New Roman" w:hAnsi="Times New Roman"/>
          <w:color w:val="000000"/>
          <w:sz w:val="22"/>
          <w:szCs w:val="22"/>
        </w:rPr>
        <w:t xml:space="preserve">МАДОУ Детский сад № 20                                                                                                    </w:t>
      </w:r>
    </w:p>
    <w:p w:rsidR="008755DC" w:rsidRPr="00FC53B8" w:rsidRDefault="008755DC" w:rsidP="008755DC">
      <w:pPr>
        <w:pStyle w:val="Standard"/>
        <w:tabs>
          <w:tab w:val="left" w:pos="5295"/>
        </w:tabs>
        <w:jc w:val="right"/>
        <w:rPr>
          <w:rFonts w:ascii="Times New Roman" w:hAnsi="Times New Roman"/>
          <w:color w:val="000000"/>
          <w:sz w:val="22"/>
          <w:szCs w:val="22"/>
        </w:rPr>
      </w:pPr>
      <w:r w:rsidRPr="00FC53B8">
        <w:rPr>
          <w:rFonts w:ascii="Times New Roman" w:hAnsi="Times New Roman"/>
          <w:color w:val="000000"/>
          <w:sz w:val="22"/>
          <w:szCs w:val="22"/>
        </w:rPr>
        <w:t xml:space="preserve">                                                               А.А.</w:t>
      </w:r>
      <w:r w:rsidR="00BC5870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FC53B8">
        <w:rPr>
          <w:rFonts w:ascii="Times New Roman" w:hAnsi="Times New Roman"/>
          <w:color w:val="000000"/>
          <w:sz w:val="22"/>
          <w:szCs w:val="22"/>
        </w:rPr>
        <w:t>Ханипов</w:t>
      </w:r>
      <w:r>
        <w:rPr>
          <w:rFonts w:ascii="Times New Roman" w:hAnsi="Times New Roman"/>
          <w:color w:val="000000"/>
          <w:sz w:val="22"/>
          <w:szCs w:val="22"/>
        </w:rPr>
        <w:t>ой</w:t>
      </w:r>
      <w:r w:rsidRPr="00FC53B8">
        <w:rPr>
          <w:rFonts w:ascii="Times New Roman" w:hAnsi="Times New Roman"/>
          <w:color w:val="000000"/>
          <w:sz w:val="22"/>
          <w:szCs w:val="22"/>
        </w:rPr>
        <w:t xml:space="preserve"> </w:t>
      </w:r>
    </w:p>
    <w:p w:rsidR="00F8087F" w:rsidRDefault="00450A0E" w:rsidP="00F8087F">
      <w:pPr>
        <w:pStyle w:val="Standard"/>
        <w:tabs>
          <w:tab w:val="left" w:pos="5295"/>
        </w:tabs>
        <w:jc w:val="right"/>
        <w:rPr>
          <w:rFonts w:ascii="Times New Roman" w:eastAsia="Andale Sans UI" w:hAnsi="Times New Roman"/>
          <w:color w:val="000000"/>
          <w:sz w:val="22"/>
          <w:szCs w:val="22"/>
          <w:lang w:val="de-DE" w:eastAsia="ja-JP" w:bidi="fa-IR"/>
        </w:rPr>
      </w:pPr>
      <w:r w:rsidRPr="00450A0E">
        <w:rPr>
          <w:rFonts w:ascii="Times New Roman" w:eastAsia="Andale Sans UI" w:hAnsi="Times New Roman"/>
          <w:color w:val="000000"/>
          <w:sz w:val="22"/>
          <w:szCs w:val="22"/>
          <w:lang w:val="de-DE" w:eastAsia="ja-JP" w:bidi="fa-IR"/>
        </w:rPr>
        <w:t>Приказ № 176 от 29.08.2025 г.</w:t>
      </w:r>
    </w:p>
    <w:p w:rsidR="00450A0E" w:rsidRDefault="00450A0E" w:rsidP="00F8087F">
      <w:pPr>
        <w:pStyle w:val="Standard"/>
        <w:tabs>
          <w:tab w:val="left" w:pos="5295"/>
        </w:tabs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65859" w:rsidRPr="00970271" w:rsidRDefault="00065859" w:rsidP="00F8087F">
      <w:pPr>
        <w:pStyle w:val="Standard"/>
        <w:tabs>
          <w:tab w:val="left" w:pos="529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0271">
        <w:rPr>
          <w:rFonts w:ascii="Times New Roman" w:hAnsi="Times New Roman" w:cs="Times New Roman"/>
          <w:b/>
          <w:sz w:val="28"/>
          <w:szCs w:val="28"/>
        </w:rPr>
        <w:t>Расписание</w:t>
      </w:r>
    </w:p>
    <w:p w:rsidR="00065859" w:rsidRPr="00970271" w:rsidRDefault="00065859" w:rsidP="00065859">
      <w:pPr>
        <w:pStyle w:val="Standard"/>
        <w:tabs>
          <w:tab w:val="left" w:pos="5295"/>
        </w:tabs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0271">
        <w:rPr>
          <w:rFonts w:ascii="Times New Roman" w:hAnsi="Times New Roman" w:cs="Times New Roman"/>
          <w:b/>
          <w:sz w:val="28"/>
          <w:szCs w:val="28"/>
        </w:rPr>
        <w:t xml:space="preserve">образовательной деятельности в </w:t>
      </w:r>
      <w:r w:rsidR="00B25278" w:rsidRPr="00970271">
        <w:rPr>
          <w:rFonts w:ascii="Times New Roman" w:hAnsi="Times New Roman" w:cs="Times New Roman"/>
          <w:b/>
          <w:sz w:val="28"/>
          <w:szCs w:val="28"/>
        </w:rPr>
        <w:t>старше</w:t>
      </w:r>
      <w:r w:rsidR="00B25278">
        <w:rPr>
          <w:rFonts w:ascii="Times New Roman" w:hAnsi="Times New Roman" w:cs="Times New Roman"/>
          <w:b/>
          <w:sz w:val="28"/>
          <w:szCs w:val="28"/>
        </w:rPr>
        <w:t xml:space="preserve">й </w:t>
      </w:r>
      <w:r w:rsidRPr="00970271">
        <w:rPr>
          <w:rFonts w:ascii="Times New Roman" w:hAnsi="Times New Roman" w:cs="Times New Roman"/>
          <w:b/>
          <w:sz w:val="28"/>
          <w:szCs w:val="28"/>
        </w:rPr>
        <w:t xml:space="preserve">группе № </w:t>
      </w:r>
      <w:r w:rsidR="00BC5870">
        <w:rPr>
          <w:rFonts w:ascii="Times New Roman" w:hAnsi="Times New Roman" w:cs="Times New Roman"/>
          <w:b/>
          <w:sz w:val="28"/>
          <w:szCs w:val="28"/>
        </w:rPr>
        <w:t>4</w:t>
      </w:r>
    </w:p>
    <w:p w:rsidR="00065859" w:rsidRPr="00970271" w:rsidRDefault="00970271" w:rsidP="00065859">
      <w:pPr>
        <w:pStyle w:val="Standard"/>
        <w:tabs>
          <w:tab w:val="left" w:pos="5295"/>
        </w:tabs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</w:t>
      </w:r>
      <w:r w:rsidR="00172747">
        <w:rPr>
          <w:rFonts w:ascii="Times New Roman" w:hAnsi="Times New Roman" w:cs="Times New Roman"/>
          <w:b/>
          <w:sz w:val="28"/>
          <w:szCs w:val="28"/>
        </w:rPr>
        <w:t>2</w:t>
      </w:r>
      <w:r w:rsidR="00BC5870">
        <w:rPr>
          <w:rFonts w:ascii="Times New Roman" w:hAnsi="Times New Roman" w:cs="Times New Roman"/>
          <w:b/>
          <w:sz w:val="28"/>
          <w:szCs w:val="28"/>
        </w:rPr>
        <w:t>5</w:t>
      </w:r>
      <w:r w:rsidR="00253A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5859" w:rsidRPr="00970271">
        <w:rPr>
          <w:rFonts w:ascii="Times New Roman" w:hAnsi="Times New Roman" w:cs="Times New Roman"/>
          <w:b/>
          <w:sz w:val="28"/>
          <w:szCs w:val="28"/>
        </w:rPr>
        <w:t>-</w:t>
      </w:r>
      <w:r w:rsidR="00253A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5859" w:rsidRPr="00970271">
        <w:rPr>
          <w:rFonts w:ascii="Times New Roman" w:hAnsi="Times New Roman" w:cs="Times New Roman"/>
          <w:b/>
          <w:sz w:val="28"/>
          <w:szCs w:val="28"/>
        </w:rPr>
        <w:t>20</w:t>
      </w:r>
      <w:r w:rsidR="0030390A">
        <w:rPr>
          <w:rFonts w:ascii="Times New Roman" w:hAnsi="Times New Roman" w:cs="Times New Roman"/>
          <w:b/>
          <w:sz w:val="28"/>
          <w:szCs w:val="28"/>
        </w:rPr>
        <w:t>2</w:t>
      </w:r>
      <w:r w:rsidR="00BC5870">
        <w:rPr>
          <w:rFonts w:ascii="Times New Roman" w:hAnsi="Times New Roman" w:cs="Times New Roman"/>
          <w:b/>
          <w:sz w:val="28"/>
          <w:szCs w:val="28"/>
        </w:rPr>
        <w:t>6</w:t>
      </w:r>
      <w:r w:rsidR="00065859" w:rsidRPr="00970271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EA1CB8" w:rsidRPr="00970271" w:rsidRDefault="00EA1CB8" w:rsidP="00065859">
      <w:pPr>
        <w:pStyle w:val="Standard"/>
        <w:tabs>
          <w:tab w:val="left" w:pos="5295"/>
        </w:tabs>
        <w:ind w:left="709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065859" w:rsidRPr="00970271" w:rsidRDefault="00065859" w:rsidP="003342FD">
      <w:pPr>
        <w:snapToGrid w:val="0"/>
        <w:spacing w:after="0" w:line="240" w:lineRule="auto"/>
        <w:rPr>
          <w:rFonts w:ascii="Georgia" w:hAnsi="Georgia"/>
          <w:b/>
          <w:sz w:val="16"/>
          <w:szCs w:val="16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47"/>
        <w:gridCol w:w="3240"/>
        <w:gridCol w:w="2836"/>
        <w:gridCol w:w="1795"/>
      </w:tblGrid>
      <w:tr w:rsidR="00450A0E" w:rsidRPr="00A54386" w:rsidTr="00A54386">
        <w:tc>
          <w:tcPr>
            <w:tcW w:w="2147" w:type="dxa"/>
            <w:shd w:val="clear" w:color="auto" w:fill="auto"/>
          </w:tcPr>
          <w:p w:rsidR="00FF61CB" w:rsidRPr="00A54386" w:rsidRDefault="00FF61CB" w:rsidP="00A5438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54386">
              <w:rPr>
                <w:rFonts w:ascii="Times New Roman" w:hAnsi="Times New Roman"/>
                <w:b/>
              </w:rPr>
              <w:t>ДНИ НЕДЕЛИ</w:t>
            </w:r>
          </w:p>
        </w:tc>
        <w:tc>
          <w:tcPr>
            <w:tcW w:w="3240" w:type="dxa"/>
            <w:shd w:val="clear" w:color="auto" w:fill="auto"/>
          </w:tcPr>
          <w:p w:rsidR="00FF61CB" w:rsidRPr="00A54386" w:rsidRDefault="00FF61CB" w:rsidP="00A5438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54386">
              <w:rPr>
                <w:rFonts w:ascii="Times New Roman" w:hAnsi="Times New Roman"/>
                <w:b/>
              </w:rPr>
              <w:t>ОБРАЗОВАТЕЛЬНАЯ ДЕЯТЕЛЬНОСТЬ</w:t>
            </w:r>
          </w:p>
        </w:tc>
        <w:tc>
          <w:tcPr>
            <w:tcW w:w="2836" w:type="dxa"/>
            <w:shd w:val="clear" w:color="auto" w:fill="auto"/>
          </w:tcPr>
          <w:p w:rsidR="00FF61CB" w:rsidRPr="00A54386" w:rsidRDefault="00FF61CB" w:rsidP="00A5438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54386">
              <w:rPr>
                <w:rFonts w:ascii="Times New Roman" w:hAnsi="Times New Roman"/>
                <w:b/>
              </w:rPr>
              <w:t>ВЕДУЩАЯ ОБРАЗОВАТЕЛЬНАЯ ОБЛАСТЬ</w:t>
            </w:r>
          </w:p>
        </w:tc>
        <w:tc>
          <w:tcPr>
            <w:tcW w:w="1795" w:type="dxa"/>
            <w:shd w:val="clear" w:color="auto" w:fill="auto"/>
          </w:tcPr>
          <w:p w:rsidR="00FF61CB" w:rsidRPr="00A54386" w:rsidRDefault="00FF61CB" w:rsidP="00A5438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54386">
              <w:rPr>
                <w:rFonts w:ascii="Times New Roman" w:hAnsi="Times New Roman"/>
                <w:b/>
              </w:rPr>
              <w:t>ВРЕМЯ ПРОВЕДЕНИЯ</w:t>
            </w:r>
          </w:p>
        </w:tc>
      </w:tr>
      <w:tr w:rsidR="00450A0E" w:rsidRPr="00A54386" w:rsidTr="00A54386">
        <w:trPr>
          <w:trHeight w:val="552"/>
        </w:trPr>
        <w:tc>
          <w:tcPr>
            <w:tcW w:w="2147" w:type="dxa"/>
            <w:vMerge w:val="restart"/>
            <w:shd w:val="clear" w:color="auto" w:fill="auto"/>
            <w:vAlign w:val="center"/>
          </w:tcPr>
          <w:p w:rsidR="00FF61CB" w:rsidRPr="00A54386" w:rsidRDefault="00FF61CB" w:rsidP="00A543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F61CB" w:rsidRPr="00A54386" w:rsidRDefault="00FF61CB" w:rsidP="00A543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54386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  <w:p w:rsidR="00FF61CB" w:rsidRPr="00A54386" w:rsidRDefault="00FF61CB" w:rsidP="00A543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F61CB" w:rsidRPr="00A54386" w:rsidRDefault="00FF61CB" w:rsidP="00A543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FF61CB" w:rsidRPr="00A54386" w:rsidRDefault="00253A25" w:rsidP="00A54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386">
              <w:rPr>
                <w:rFonts w:ascii="Times New Roman" w:hAnsi="Times New Roman"/>
                <w:sz w:val="24"/>
                <w:szCs w:val="24"/>
              </w:rPr>
              <w:t>Окружающий мир/природа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FF61CB" w:rsidRPr="00A54386" w:rsidRDefault="00FF61CB" w:rsidP="00A5438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54386">
              <w:rPr>
                <w:rFonts w:ascii="Times New Roman" w:hAnsi="Times New Roman"/>
                <w:i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795" w:type="dxa"/>
            <w:shd w:val="clear" w:color="auto" w:fill="auto"/>
            <w:vAlign w:val="center"/>
          </w:tcPr>
          <w:p w:rsidR="00FF61CB" w:rsidRPr="00A54386" w:rsidRDefault="00253A25" w:rsidP="00A54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386">
              <w:rPr>
                <w:rFonts w:ascii="Times New Roman" w:hAnsi="Times New Roman"/>
                <w:sz w:val="24"/>
                <w:szCs w:val="24"/>
              </w:rPr>
              <w:t>09.00 - 09.25</w:t>
            </w:r>
          </w:p>
        </w:tc>
      </w:tr>
      <w:tr w:rsidR="00450A0E" w:rsidRPr="00A54386" w:rsidTr="00A54386">
        <w:trPr>
          <w:trHeight w:val="425"/>
        </w:trPr>
        <w:tc>
          <w:tcPr>
            <w:tcW w:w="2147" w:type="dxa"/>
            <w:vMerge/>
            <w:shd w:val="clear" w:color="auto" w:fill="auto"/>
          </w:tcPr>
          <w:p w:rsidR="001E7BAD" w:rsidRPr="00A54386" w:rsidRDefault="001E7BAD" w:rsidP="00A543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1E7BAD" w:rsidRPr="00A54386" w:rsidRDefault="001E7BAD" w:rsidP="00A54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386">
              <w:rPr>
                <w:rFonts w:ascii="Times New Roman" w:hAnsi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1E7BAD" w:rsidRPr="00A54386" w:rsidRDefault="001E7BAD" w:rsidP="00A5438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54386">
              <w:rPr>
                <w:rFonts w:ascii="Times New Roman" w:hAnsi="Times New Roman"/>
                <w:i/>
                <w:sz w:val="24"/>
                <w:szCs w:val="24"/>
              </w:rPr>
              <w:t>Физическое развитие</w:t>
            </w:r>
          </w:p>
        </w:tc>
        <w:tc>
          <w:tcPr>
            <w:tcW w:w="1795" w:type="dxa"/>
            <w:shd w:val="clear" w:color="auto" w:fill="auto"/>
            <w:vAlign w:val="center"/>
          </w:tcPr>
          <w:p w:rsidR="001E7BAD" w:rsidRPr="00A54386" w:rsidRDefault="001E7BAD" w:rsidP="00A54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386">
              <w:rPr>
                <w:rFonts w:ascii="Times New Roman" w:hAnsi="Times New Roman"/>
                <w:sz w:val="24"/>
                <w:szCs w:val="24"/>
              </w:rPr>
              <w:t>09.55 -10.20</w:t>
            </w:r>
          </w:p>
        </w:tc>
      </w:tr>
      <w:tr w:rsidR="00450A0E" w:rsidRPr="00A54386" w:rsidTr="00A54386">
        <w:trPr>
          <w:trHeight w:val="552"/>
        </w:trPr>
        <w:tc>
          <w:tcPr>
            <w:tcW w:w="2147" w:type="dxa"/>
            <w:vMerge/>
            <w:shd w:val="clear" w:color="auto" w:fill="auto"/>
          </w:tcPr>
          <w:p w:rsidR="001E7BAD" w:rsidRPr="00A54386" w:rsidRDefault="001E7BAD" w:rsidP="00A543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1E7BAD" w:rsidRPr="00A54386" w:rsidRDefault="001E7BAD" w:rsidP="00A54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386">
              <w:rPr>
                <w:rFonts w:ascii="Times New Roman" w:hAnsi="Times New Roman"/>
                <w:sz w:val="24"/>
                <w:szCs w:val="24"/>
              </w:rPr>
              <w:t>Рисование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1E7BAD" w:rsidRPr="00A54386" w:rsidRDefault="001E7BAD" w:rsidP="00A5438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54386">
              <w:rPr>
                <w:rFonts w:ascii="Times New Roman" w:hAnsi="Times New Roman"/>
                <w:i/>
                <w:sz w:val="24"/>
                <w:szCs w:val="24"/>
              </w:rPr>
              <w:t>Художественн</w:t>
            </w:r>
            <w:proofErr w:type="gramStart"/>
            <w:r w:rsidRPr="00A54386">
              <w:rPr>
                <w:rFonts w:ascii="Times New Roman" w:hAnsi="Times New Roman"/>
                <w:i/>
                <w:sz w:val="24"/>
                <w:szCs w:val="24"/>
              </w:rPr>
              <w:t>о-</w:t>
            </w:r>
            <w:proofErr w:type="gramEnd"/>
            <w:r w:rsidRPr="00A54386">
              <w:rPr>
                <w:rFonts w:ascii="Times New Roman" w:hAnsi="Times New Roman"/>
                <w:i/>
                <w:sz w:val="24"/>
                <w:szCs w:val="24"/>
              </w:rPr>
              <w:t xml:space="preserve"> эстетическое развитие</w:t>
            </w:r>
          </w:p>
        </w:tc>
        <w:tc>
          <w:tcPr>
            <w:tcW w:w="1795" w:type="dxa"/>
            <w:shd w:val="clear" w:color="auto" w:fill="auto"/>
            <w:vAlign w:val="center"/>
          </w:tcPr>
          <w:p w:rsidR="001E7BAD" w:rsidRPr="00A54386" w:rsidRDefault="001E7BAD" w:rsidP="00A54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386">
              <w:rPr>
                <w:rFonts w:ascii="Times New Roman" w:hAnsi="Times New Roman"/>
                <w:sz w:val="24"/>
                <w:szCs w:val="24"/>
              </w:rPr>
              <w:t>15.20 - 15.45</w:t>
            </w:r>
          </w:p>
        </w:tc>
      </w:tr>
      <w:tr w:rsidR="00450A0E" w:rsidRPr="00A54386" w:rsidTr="00A54386">
        <w:trPr>
          <w:trHeight w:val="552"/>
        </w:trPr>
        <w:tc>
          <w:tcPr>
            <w:tcW w:w="2147" w:type="dxa"/>
            <w:vMerge w:val="restart"/>
            <w:shd w:val="clear" w:color="auto" w:fill="auto"/>
            <w:vAlign w:val="center"/>
          </w:tcPr>
          <w:p w:rsidR="001E7BAD" w:rsidRPr="00A54386" w:rsidRDefault="001E7BAD" w:rsidP="00A543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E7BAD" w:rsidRPr="00A54386" w:rsidRDefault="001E7BAD" w:rsidP="00A543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54386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1E7BAD" w:rsidRPr="00A54386" w:rsidRDefault="001E7BAD" w:rsidP="00A54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386">
              <w:rPr>
                <w:rFonts w:ascii="Times New Roman" w:hAnsi="Times New Roman"/>
                <w:sz w:val="24"/>
                <w:szCs w:val="24"/>
              </w:rPr>
              <w:t>Сенсорные эталоны и познавательные действия (СЭПД)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1E7BAD" w:rsidRPr="00A54386" w:rsidRDefault="001E7BAD" w:rsidP="00A5438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54386">
              <w:rPr>
                <w:rFonts w:ascii="Times New Roman" w:hAnsi="Times New Roman"/>
                <w:i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795" w:type="dxa"/>
            <w:shd w:val="clear" w:color="auto" w:fill="auto"/>
            <w:vAlign w:val="center"/>
          </w:tcPr>
          <w:p w:rsidR="001E7BAD" w:rsidRPr="00A54386" w:rsidRDefault="001E7BAD" w:rsidP="00A54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386">
              <w:rPr>
                <w:rFonts w:ascii="Times New Roman" w:hAnsi="Times New Roman"/>
                <w:sz w:val="24"/>
                <w:szCs w:val="24"/>
              </w:rPr>
              <w:t>09.00 - 09.25</w:t>
            </w:r>
          </w:p>
          <w:p w:rsidR="001E7BAD" w:rsidRPr="00A54386" w:rsidRDefault="001E7BAD" w:rsidP="00A54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A0E" w:rsidRPr="00A54386" w:rsidTr="00A54386">
        <w:trPr>
          <w:trHeight w:val="439"/>
        </w:trPr>
        <w:tc>
          <w:tcPr>
            <w:tcW w:w="2147" w:type="dxa"/>
            <w:vMerge/>
            <w:shd w:val="clear" w:color="auto" w:fill="auto"/>
            <w:vAlign w:val="center"/>
          </w:tcPr>
          <w:p w:rsidR="001E7BAD" w:rsidRPr="00A54386" w:rsidRDefault="001E7BAD" w:rsidP="00A543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1E7BAD" w:rsidRPr="00A54386" w:rsidRDefault="001E7BAD" w:rsidP="00A54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386">
              <w:rPr>
                <w:rFonts w:ascii="Times New Roman" w:hAnsi="Times New Roman"/>
                <w:sz w:val="24"/>
                <w:szCs w:val="24"/>
              </w:rPr>
              <w:t>Музыкальная деятельность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1E7BAD" w:rsidRPr="00A54386" w:rsidRDefault="001E7BAD" w:rsidP="00A54386">
            <w:pPr>
              <w:spacing w:after="0" w:line="240" w:lineRule="auto"/>
            </w:pPr>
            <w:r w:rsidRPr="00A54386">
              <w:rPr>
                <w:rFonts w:ascii="Times New Roman" w:hAnsi="Times New Roman"/>
                <w:i/>
                <w:sz w:val="24"/>
                <w:szCs w:val="24"/>
              </w:rPr>
              <w:t>Художественн</w:t>
            </w:r>
            <w:proofErr w:type="gramStart"/>
            <w:r w:rsidRPr="00A54386">
              <w:rPr>
                <w:rFonts w:ascii="Times New Roman" w:hAnsi="Times New Roman"/>
                <w:i/>
                <w:sz w:val="24"/>
                <w:szCs w:val="24"/>
              </w:rPr>
              <w:t>о-</w:t>
            </w:r>
            <w:proofErr w:type="gramEnd"/>
            <w:r w:rsidRPr="00A54386">
              <w:rPr>
                <w:rFonts w:ascii="Times New Roman" w:hAnsi="Times New Roman"/>
                <w:i/>
                <w:sz w:val="24"/>
                <w:szCs w:val="24"/>
              </w:rPr>
              <w:t xml:space="preserve"> эстетическое развитие</w:t>
            </w:r>
          </w:p>
        </w:tc>
        <w:tc>
          <w:tcPr>
            <w:tcW w:w="1795" w:type="dxa"/>
            <w:shd w:val="clear" w:color="auto" w:fill="auto"/>
            <w:vAlign w:val="center"/>
          </w:tcPr>
          <w:p w:rsidR="001E7BAD" w:rsidRPr="00A54386" w:rsidRDefault="001E7BAD" w:rsidP="00A54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386">
              <w:rPr>
                <w:rFonts w:ascii="Times New Roman" w:hAnsi="Times New Roman"/>
                <w:sz w:val="24"/>
                <w:szCs w:val="24"/>
              </w:rPr>
              <w:t>09.35 - 10.00</w:t>
            </w:r>
          </w:p>
        </w:tc>
      </w:tr>
      <w:tr w:rsidR="00450A0E" w:rsidRPr="00A54386" w:rsidTr="00A54386">
        <w:trPr>
          <w:trHeight w:val="683"/>
        </w:trPr>
        <w:tc>
          <w:tcPr>
            <w:tcW w:w="2147" w:type="dxa"/>
            <w:vMerge/>
            <w:shd w:val="clear" w:color="auto" w:fill="auto"/>
            <w:vAlign w:val="center"/>
          </w:tcPr>
          <w:p w:rsidR="001E7BAD" w:rsidRPr="00A54386" w:rsidRDefault="001E7BAD" w:rsidP="00A543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1E7BAD" w:rsidRPr="00A54386" w:rsidRDefault="001E7BAD" w:rsidP="00A54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386">
              <w:rPr>
                <w:rFonts w:ascii="Times New Roman" w:hAnsi="Times New Roman"/>
                <w:sz w:val="24"/>
                <w:szCs w:val="24"/>
              </w:rPr>
              <w:t>Конструктивная деятельность/ Робототехника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1E7BAD" w:rsidRPr="00A54386" w:rsidRDefault="001E7BAD" w:rsidP="00A5438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54386">
              <w:rPr>
                <w:rFonts w:ascii="Times New Roman" w:hAnsi="Times New Roman"/>
                <w:i/>
                <w:sz w:val="24"/>
                <w:szCs w:val="24"/>
              </w:rPr>
              <w:t>Художественн</w:t>
            </w:r>
            <w:proofErr w:type="gramStart"/>
            <w:r w:rsidRPr="00A54386">
              <w:rPr>
                <w:rFonts w:ascii="Times New Roman" w:hAnsi="Times New Roman"/>
                <w:i/>
                <w:sz w:val="24"/>
                <w:szCs w:val="24"/>
              </w:rPr>
              <w:t>о-</w:t>
            </w:r>
            <w:proofErr w:type="gramEnd"/>
            <w:r w:rsidRPr="00A54386">
              <w:rPr>
                <w:rFonts w:ascii="Times New Roman" w:hAnsi="Times New Roman"/>
                <w:i/>
                <w:sz w:val="24"/>
                <w:szCs w:val="24"/>
              </w:rPr>
              <w:t xml:space="preserve"> эстетическое развитие/ Познавательное развитие</w:t>
            </w:r>
          </w:p>
        </w:tc>
        <w:tc>
          <w:tcPr>
            <w:tcW w:w="1795" w:type="dxa"/>
            <w:shd w:val="clear" w:color="auto" w:fill="auto"/>
            <w:vAlign w:val="center"/>
          </w:tcPr>
          <w:p w:rsidR="001E7BAD" w:rsidRPr="00A54386" w:rsidRDefault="001E7BAD" w:rsidP="00A54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386">
              <w:rPr>
                <w:rFonts w:ascii="Times New Roman" w:hAnsi="Times New Roman"/>
                <w:sz w:val="24"/>
                <w:szCs w:val="24"/>
              </w:rPr>
              <w:t>15.20 - 15.45</w:t>
            </w:r>
          </w:p>
          <w:p w:rsidR="001E7BAD" w:rsidRPr="00A54386" w:rsidRDefault="001E7BAD" w:rsidP="00A54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A0E" w:rsidRPr="00A54386" w:rsidTr="00A54386">
        <w:trPr>
          <w:trHeight w:val="552"/>
        </w:trPr>
        <w:tc>
          <w:tcPr>
            <w:tcW w:w="2147" w:type="dxa"/>
            <w:vMerge w:val="restart"/>
            <w:shd w:val="clear" w:color="auto" w:fill="auto"/>
            <w:vAlign w:val="center"/>
          </w:tcPr>
          <w:p w:rsidR="001E7BAD" w:rsidRPr="00A54386" w:rsidRDefault="001E7BAD" w:rsidP="00A543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E7BAD" w:rsidRPr="00A54386" w:rsidRDefault="001E7BAD" w:rsidP="00A543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54386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  <w:p w:rsidR="001E7BAD" w:rsidRPr="00A54386" w:rsidRDefault="001E7BAD" w:rsidP="00A543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E7BAD" w:rsidRPr="00A54386" w:rsidRDefault="001E7BAD" w:rsidP="00A543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1E7BAD" w:rsidRPr="00A54386" w:rsidRDefault="001E7BAD" w:rsidP="00A54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386">
              <w:rPr>
                <w:rFonts w:ascii="Times New Roman" w:hAnsi="Times New Roman"/>
                <w:sz w:val="24"/>
                <w:szCs w:val="24"/>
              </w:rPr>
              <w:t>Подготовка к обучению грамоте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1E7BAD" w:rsidRPr="00A54386" w:rsidRDefault="001E7BAD" w:rsidP="00A5438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54386">
              <w:rPr>
                <w:rFonts w:ascii="Times New Roman" w:hAnsi="Times New Roman"/>
                <w:i/>
                <w:sz w:val="24"/>
                <w:szCs w:val="24"/>
              </w:rPr>
              <w:t>Речевое развитие</w:t>
            </w:r>
          </w:p>
        </w:tc>
        <w:tc>
          <w:tcPr>
            <w:tcW w:w="1795" w:type="dxa"/>
            <w:shd w:val="clear" w:color="auto" w:fill="auto"/>
            <w:vAlign w:val="center"/>
          </w:tcPr>
          <w:p w:rsidR="001E7BAD" w:rsidRPr="00A54386" w:rsidRDefault="001E7BAD" w:rsidP="00A54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386">
              <w:rPr>
                <w:rFonts w:ascii="Times New Roman" w:hAnsi="Times New Roman"/>
                <w:sz w:val="24"/>
                <w:szCs w:val="24"/>
              </w:rPr>
              <w:t>09.00 - 09.25</w:t>
            </w:r>
          </w:p>
        </w:tc>
      </w:tr>
      <w:tr w:rsidR="00450A0E" w:rsidRPr="00A54386" w:rsidTr="00A54386">
        <w:trPr>
          <w:trHeight w:val="552"/>
        </w:trPr>
        <w:tc>
          <w:tcPr>
            <w:tcW w:w="2147" w:type="dxa"/>
            <w:vMerge/>
            <w:shd w:val="clear" w:color="auto" w:fill="auto"/>
            <w:vAlign w:val="center"/>
          </w:tcPr>
          <w:p w:rsidR="00801A13" w:rsidRPr="00A54386" w:rsidRDefault="00801A13" w:rsidP="00A543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801A13" w:rsidRPr="00A54386" w:rsidRDefault="00801A13" w:rsidP="00A54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386">
              <w:rPr>
                <w:rFonts w:ascii="Times New Roman" w:hAnsi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801A13" w:rsidRPr="00A54386" w:rsidRDefault="00801A13" w:rsidP="00A5438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54386">
              <w:rPr>
                <w:rFonts w:ascii="Times New Roman" w:hAnsi="Times New Roman"/>
                <w:i/>
                <w:sz w:val="24"/>
                <w:szCs w:val="24"/>
              </w:rPr>
              <w:t>Физическое развитие</w:t>
            </w:r>
          </w:p>
        </w:tc>
        <w:tc>
          <w:tcPr>
            <w:tcW w:w="1795" w:type="dxa"/>
            <w:shd w:val="clear" w:color="auto" w:fill="auto"/>
            <w:vAlign w:val="center"/>
          </w:tcPr>
          <w:p w:rsidR="00801A13" w:rsidRPr="00A54386" w:rsidRDefault="00801A13" w:rsidP="00A54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386">
              <w:rPr>
                <w:rFonts w:ascii="Times New Roman" w:hAnsi="Times New Roman"/>
                <w:sz w:val="24"/>
                <w:szCs w:val="24"/>
              </w:rPr>
              <w:t>09.35 - 10.00</w:t>
            </w:r>
          </w:p>
        </w:tc>
      </w:tr>
      <w:tr w:rsidR="00450A0E" w:rsidRPr="00A54386" w:rsidTr="00A54386">
        <w:trPr>
          <w:trHeight w:val="435"/>
        </w:trPr>
        <w:tc>
          <w:tcPr>
            <w:tcW w:w="2147" w:type="dxa"/>
            <w:vMerge/>
            <w:shd w:val="clear" w:color="auto" w:fill="auto"/>
          </w:tcPr>
          <w:p w:rsidR="00801A13" w:rsidRPr="00A54386" w:rsidRDefault="00801A13" w:rsidP="00A543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801A13" w:rsidRPr="00A54386" w:rsidRDefault="00801A13" w:rsidP="00A54386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54386">
              <w:rPr>
                <w:rFonts w:ascii="Times New Roman" w:hAnsi="Times New Roman"/>
                <w:sz w:val="24"/>
                <w:szCs w:val="24"/>
              </w:rPr>
              <w:t>Народное декоративно-прикладное искусство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801A13" w:rsidRPr="00A54386" w:rsidRDefault="00801A13" w:rsidP="00A5438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54386">
              <w:rPr>
                <w:rFonts w:ascii="Times New Roman" w:hAnsi="Times New Roman"/>
                <w:i/>
                <w:sz w:val="24"/>
                <w:szCs w:val="24"/>
              </w:rPr>
              <w:t>Художественн</w:t>
            </w:r>
            <w:proofErr w:type="gramStart"/>
            <w:r w:rsidRPr="00A54386">
              <w:rPr>
                <w:rFonts w:ascii="Times New Roman" w:hAnsi="Times New Roman"/>
                <w:i/>
                <w:sz w:val="24"/>
                <w:szCs w:val="24"/>
              </w:rPr>
              <w:t>о-</w:t>
            </w:r>
            <w:proofErr w:type="gramEnd"/>
            <w:r w:rsidRPr="00A54386">
              <w:rPr>
                <w:rFonts w:ascii="Times New Roman" w:hAnsi="Times New Roman"/>
                <w:i/>
                <w:sz w:val="24"/>
                <w:szCs w:val="24"/>
              </w:rPr>
              <w:t xml:space="preserve"> эстетическое развитие</w:t>
            </w:r>
          </w:p>
        </w:tc>
        <w:tc>
          <w:tcPr>
            <w:tcW w:w="1795" w:type="dxa"/>
            <w:shd w:val="clear" w:color="auto" w:fill="auto"/>
            <w:vAlign w:val="center"/>
          </w:tcPr>
          <w:p w:rsidR="00801A13" w:rsidRPr="00A54386" w:rsidRDefault="00801A13" w:rsidP="00A54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386">
              <w:rPr>
                <w:rFonts w:ascii="Times New Roman" w:hAnsi="Times New Roman"/>
                <w:sz w:val="24"/>
                <w:szCs w:val="24"/>
              </w:rPr>
              <w:t>15.20 - 15.45</w:t>
            </w:r>
          </w:p>
        </w:tc>
      </w:tr>
      <w:tr w:rsidR="00450A0E" w:rsidRPr="00A54386" w:rsidTr="00A54386">
        <w:trPr>
          <w:trHeight w:val="443"/>
        </w:trPr>
        <w:tc>
          <w:tcPr>
            <w:tcW w:w="2147" w:type="dxa"/>
            <w:vMerge w:val="restart"/>
            <w:shd w:val="clear" w:color="auto" w:fill="auto"/>
            <w:vAlign w:val="center"/>
          </w:tcPr>
          <w:p w:rsidR="00801A13" w:rsidRPr="00A54386" w:rsidRDefault="00801A13" w:rsidP="00A543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01A13" w:rsidRPr="00A54386" w:rsidRDefault="00801A13" w:rsidP="00A543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54386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  <w:p w:rsidR="00801A13" w:rsidRPr="00A54386" w:rsidRDefault="00801A13" w:rsidP="00A543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801A13" w:rsidRPr="00A54386" w:rsidRDefault="00801A13" w:rsidP="00A54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386">
              <w:rPr>
                <w:rFonts w:ascii="Times New Roman" w:hAnsi="Times New Roman"/>
                <w:sz w:val="24"/>
                <w:szCs w:val="24"/>
              </w:rPr>
              <w:t>Математические представления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801A13" w:rsidRPr="00A54386" w:rsidRDefault="00801A13" w:rsidP="00A5438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54386">
              <w:rPr>
                <w:rFonts w:ascii="Times New Roman" w:hAnsi="Times New Roman"/>
                <w:i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795" w:type="dxa"/>
            <w:shd w:val="clear" w:color="auto" w:fill="auto"/>
            <w:vAlign w:val="center"/>
          </w:tcPr>
          <w:p w:rsidR="00801A13" w:rsidRPr="00A54386" w:rsidRDefault="00801A13" w:rsidP="00A54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386">
              <w:rPr>
                <w:rFonts w:ascii="Times New Roman" w:hAnsi="Times New Roman"/>
                <w:sz w:val="24"/>
                <w:szCs w:val="24"/>
              </w:rPr>
              <w:t>09.00 - 09.25</w:t>
            </w:r>
          </w:p>
        </w:tc>
      </w:tr>
      <w:tr w:rsidR="00450A0E" w:rsidRPr="00A54386" w:rsidTr="00A54386">
        <w:trPr>
          <w:trHeight w:val="552"/>
        </w:trPr>
        <w:tc>
          <w:tcPr>
            <w:tcW w:w="2147" w:type="dxa"/>
            <w:vMerge/>
            <w:shd w:val="clear" w:color="auto" w:fill="auto"/>
          </w:tcPr>
          <w:p w:rsidR="00801A13" w:rsidRPr="00A54386" w:rsidRDefault="00801A13" w:rsidP="00A543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801A13" w:rsidRPr="00A54386" w:rsidRDefault="00801A13" w:rsidP="00A54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386">
              <w:rPr>
                <w:rFonts w:ascii="Times New Roman" w:hAnsi="Times New Roman"/>
                <w:sz w:val="24"/>
                <w:szCs w:val="24"/>
              </w:rPr>
              <w:t>Музыкальная деятельность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801A13" w:rsidRPr="00A54386" w:rsidRDefault="00801A13" w:rsidP="00A5438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54386">
              <w:rPr>
                <w:rFonts w:ascii="Times New Roman" w:hAnsi="Times New Roman"/>
                <w:i/>
                <w:sz w:val="24"/>
                <w:szCs w:val="24"/>
              </w:rPr>
              <w:t>Художественн</w:t>
            </w:r>
            <w:proofErr w:type="gramStart"/>
            <w:r w:rsidRPr="00A54386">
              <w:rPr>
                <w:rFonts w:ascii="Times New Roman" w:hAnsi="Times New Roman"/>
                <w:i/>
                <w:sz w:val="24"/>
                <w:szCs w:val="24"/>
              </w:rPr>
              <w:t>о-</w:t>
            </w:r>
            <w:proofErr w:type="gramEnd"/>
            <w:r w:rsidRPr="00A54386">
              <w:rPr>
                <w:rFonts w:ascii="Times New Roman" w:hAnsi="Times New Roman"/>
                <w:i/>
                <w:sz w:val="24"/>
                <w:szCs w:val="24"/>
              </w:rPr>
              <w:t xml:space="preserve"> эстетическое развитие</w:t>
            </w:r>
          </w:p>
        </w:tc>
        <w:tc>
          <w:tcPr>
            <w:tcW w:w="1795" w:type="dxa"/>
            <w:shd w:val="clear" w:color="auto" w:fill="auto"/>
            <w:vAlign w:val="center"/>
          </w:tcPr>
          <w:p w:rsidR="00801A13" w:rsidRPr="00A54386" w:rsidRDefault="00801A13" w:rsidP="00A54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386">
              <w:rPr>
                <w:rFonts w:ascii="Times New Roman" w:hAnsi="Times New Roman"/>
                <w:sz w:val="24"/>
                <w:szCs w:val="24"/>
              </w:rPr>
              <w:t>09.35 - 10.00</w:t>
            </w:r>
          </w:p>
        </w:tc>
      </w:tr>
      <w:tr w:rsidR="00450A0E" w:rsidRPr="00A54386" w:rsidTr="00A54386">
        <w:trPr>
          <w:trHeight w:val="552"/>
        </w:trPr>
        <w:tc>
          <w:tcPr>
            <w:tcW w:w="2147" w:type="dxa"/>
            <w:vMerge/>
            <w:shd w:val="clear" w:color="auto" w:fill="auto"/>
          </w:tcPr>
          <w:p w:rsidR="00801A13" w:rsidRPr="00A54386" w:rsidRDefault="00801A13" w:rsidP="00A543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801A13" w:rsidRPr="00A54386" w:rsidRDefault="00801A13" w:rsidP="00A54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386">
              <w:rPr>
                <w:rFonts w:ascii="Times New Roman" w:hAnsi="Times New Roman"/>
                <w:sz w:val="24"/>
                <w:szCs w:val="24"/>
              </w:rPr>
              <w:t>Лепка /Аппликация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801A13" w:rsidRPr="00A54386" w:rsidRDefault="00801A13" w:rsidP="00A5438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54386">
              <w:rPr>
                <w:rFonts w:ascii="Times New Roman" w:hAnsi="Times New Roman"/>
                <w:i/>
                <w:sz w:val="24"/>
                <w:szCs w:val="24"/>
              </w:rPr>
              <w:t>Художественн</w:t>
            </w:r>
            <w:proofErr w:type="gramStart"/>
            <w:r w:rsidRPr="00A54386">
              <w:rPr>
                <w:rFonts w:ascii="Times New Roman" w:hAnsi="Times New Roman"/>
                <w:i/>
                <w:sz w:val="24"/>
                <w:szCs w:val="24"/>
              </w:rPr>
              <w:t>о-</w:t>
            </w:r>
            <w:proofErr w:type="gramEnd"/>
            <w:r w:rsidRPr="00A54386">
              <w:rPr>
                <w:rFonts w:ascii="Times New Roman" w:hAnsi="Times New Roman"/>
                <w:i/>
                <w:sz w:val="24"/>
                <w:szCs w:val="24"/>
              </w:rPr>
              <w:t xml:space="preserve"> эстетическое развитие</w:t>
            </w:r>
          </w:p>
        </w:tc>
        <w:tc>
          <w:tcPr>
            <w:tcW w:w="1795" w:type="dxa"/>
            <w:shd w:val="clear" w:color="auto" w:fill="auto"/>
            <w:vAlign w:val="center"/>
          </w:tcPr>
          <w:p w:rsidR="00801A13" w:rsidRPr="00A54386" w:rsidRDefault="00801A13" w:rsidP="00A54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386">
              <w:rPr>
                <w:rFonts w:ascii="Times New Roman" w:hAnsi="Times New Roman"/>
                <w:sz w:val="24"/>
                <w:szCs w:val="24"/>
              </w:rPr>
              <w:t>15.20 - 15.45</w:t>
            </w:r>
          </w:p>
        </w:tc>
      </w:tr>
      <w:tr w:rsidR="00450A0E" w:rsidRPr="00A54386" w:rsidTr="00A54386">
        <w:trPr>
          <w:trHeight w:val="1162"/>
        </w:trPr>
        <w:tc>
          <w:tcPr>
            <w:tcW w:w="2147" w:type="dxa"/>
            <w:vMerge w:val="restart"/>
            <w:shd w:val="clear" w:color="auto" w:fill="auto"/>
            <w:vAlign w:val="center"/>
          </w:tcPr>
          <w:p w:rsidR="00801A13" w:rsidRPr="00A54386" w:rsidRDefault="00801A13" w:rsidP="00A543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01A13" w:rsidRPr="00A54386" w:rsidRDefault="00801A13" w:rsidP="00A543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54386"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  <w:p w:rsidR="00801A13" w:rsidRPr="00A54386" w:rsidRDefault="00801A13" w:rsidP="00A543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801A13" w:rsidRPr="00A54386" w:rsidRDefault="00801A13" w:rsidP="00A54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386">
              <w:rPr>
                <w:rFonts w:ascii="Times New Roman" w:hAnsi="Times New Roman"/>
                <w:sz w:val="24"/>
                <w:szCs w:val="24"/>
              </w:rPr>
              <w:t>Формирование словаря, звуковая культура речи, грамматический строй речи, связная речь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801A13" w:rsidRPr="00A54386" w:rsidRDefault="00801A13" w:rsidP="00A5438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54386">
              <w:rPr>
                <w:rFonts w:ascii="Times New Roman" w:hAnsi="Times New Roman"/>
                <w:i/>
                <w:sz w:val="24"/>
                <w:szCs w:val="24"/>
              </w:rPr>
              <w:t>Речевое развитие</w:t>
            </w:r>
          </w:p>
        </w:tc>
        <w:tc>
          <w:tcPr>
            <w:tcW w:w="1795" w:type="dxa"/>
            <w:shd w:val="clear" w:color="auto" w:fill="auto"/>
            <w:vAlign w:val="center"/>
          </w:tcPr>
          <w:p w:rsidR="00801A13" w:rsidRPr="00A54386" w:rsidRDefault="00801A13" w:rsidP="00A54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386">
              <w:rPr>
                <w:rFonts w:ascii="Times New Roman" w:hAnsi="Times New Roman"/>
                <w:sz w:val="24"/>
                <w:szCs w:val="24"/>
              </w:rPr>
              <w:t>09.00 - 09.25</w:t>
            </w:r>
          </w:p>
          <w:p w:rsidR="00801A13" w:rsidRPr="00A54386" w:rsidRDefault="00801A13" w:rsidP="00A54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A0E" w:rsidRPr="00A54386" w:rsidTr="00A54386">
        <w:trPr>
          <w:trHeight w:val="457"/>
        </w:trPr>
        <w:tc>
          <w:tcPr>
            <w:tcW w:w="2147" w:type="dxa"/>
            <w:vMerge/>
            <w:shd w:val="clear" w:color="auto" w:fill="auto"/>
          </w:tcPr>
          <w:p w:rsidR="00801A13" w:rsidRPr="00A54386" w:rsidRDefault="00801A13" w:rsidP="00A54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801A13" w:rsidRPr="00A54386" w:rsidRDefault="00801A13" w:rsidP="00A54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386">
              <w:rPr>
                <w:rFonts w:ascii="Times New Roman" w:hAnsi="Times New Roman"/>
                <w:sz w:val="24"/>
                <w:szCs w:val="24"/>
              </w:rPr>
              <w:t>Физическая культура на улице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801A13" w:rsidRPr="00A54386" w:rsidRDefault="00801A13" w:rsidP="00A5438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54386">
              <w:rPr>
                <w:rFonts w:ascii="Times New Roman" w:hAnsi="Times New Roman"/>
                <w:i/>
                <w:sz w:val="24"/>
                <w:szCs w:val="24"/>
              </w:rPr>
              <w:t>Физическое развитие</w:t>
            </w:r>
          </w:p>
        </w:tc>
        <w:tc>
          <w:tcPr>
            <w:tcW w:w="1795" w:type="dxa"/>
            <w:shd w:val="clear" w:color="auto" w:fill="auto"/>
            <w:vAlign w:val="center"/>
          </w:tcPr>
          <w:p w:rsidR="00801A13" w:rsidRPr="00A54386" w:rsidRDefault="00801A13" w:rsidP="00A54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386">
              <w:rPr>
                <w:rFonts w:ascii="Times New Roman" w:hAnsi="Times New Roman"/>
                <w:sz w:val="24"/>
                <w:szCs w:val="24"/>
              </w:rPr>
              <w:t>10.00 - 10.25</w:t>
            </w:r>
          </w:p>
        </w:tc>
      </w:tr>
    </w:tbl>
    <w:p w:rsidR="003342FD" w:rsidRPr="00A54386" w:rsidRDefault="003342FD" w:rsidP="00BC6D9E">
      <w:pPr>
        <w:pStyle w:val="Standard"/>
        <w:tabs>
          <w:tab w:val="left" w:pos="5295"/>
        </w:tabs>
        <w:rPr>
          <w:rFonts w:ascii="Times New Roman" w:eastAsia="Calibri" w:hAnsi="Times New Roman" w:cs="Times New Roman"/>
          <w:kern w:val="0"/>
          <w:sz w:val="24"/>
          <w:lang w:eastAsia="en-US"/>
        </w:rPr>
      </w:pPr>
    </w:p>
    <w:p w:rsidR="00BB2C9D" w:rsidRDefault="00BB2C9D" w:rsidP="00DF7E32">
      <w:pPr>
        <w:pStyle w:val="Standard"/>
        <w:tabs>
          <w:tab w:val="left" w:pos="5295"/>
        </w:tabs>
        <w:rPr>
          <w:rFonts w:ascii="Times New Roman" w:hAnsi="Times New Roman" w:cs="Times New Roman"/>
          <w:sz w:val="24"/>
        </w:rPr>
      </w:pPr>
      <w:r w:rsidRPr="008678FC">
        <w:rPr>
          <w:rFonts w:ascii="Times New Roman" w:hAnsi="Times New Roman" w:cs="Times New Roman"/>
          <w:sz w:val="24"/>
        </w:rPr>
        <w:t xml:space="preserve">Утренняя гимнастика – ежедневно, в </w:t>
      </w:r>
      <w:r w:rsidR="001B0B16" w:rsidRPr="001B0B16">
        <w:rPr>
          <w:rFonts w:ascii="Times New Roman" w:hAnsi="Times New Roman" w:cs="Times New Roman"/>
          <w:sz w:val="24"/>
        </w:rPr>
        <w:t>физкультурном</w:t>
      </w:r>
      <w:r w:rsidRPr="001B0B16">
        <w:rPr>
          <w:rFonts w:ascii="Times New Roman" w:hAnsi="Times New Roman" w:cs="Times New Roman"/>
          <w:sz w:val="24"/>
        </w:rPr>
        <w:t xml:space="preserve"> зале - 08.</w:t>
      </w:r>
      <w:r w:rsidR="00E02F22">
        <w:rPr>
          <w:rFonts w:ascii="Times New Roman" w:hAnsi="Times New Roman" w:cs="Times New Roman"/>
          <w:sz w:val="24"/>
        </w:rPr>
        <w:t>1</w:t>
      </w:r>
      <w:r w:rsidR="00801A13">
        <w:rPr>
          <w:rFonts w:ascii="Times New Roman" w:hAnsi="Times New Roman" w:cs="Times New Roman"/>
          <w:sz w:val="24"/>
        </w:rPr>
        <w:t>7</w:t>
      </w:r>
      <w:r w:rsidR="001B0B16">
        <w:rPr>
          <w:rFonts w:ascii="Times New Roman" w:hAnsi="Times New Roman" w:cs="Times New Roman"/>
          <w:sz w:val="24"/>
        </w:rPr>
        <w:t xml:space="preserve"> ч. </w:t>
      </w:r>
      <w:r w:rsidRPr="001B0B16">
        <w:rPr>
          <w:rFonts w:ascii="Times New Roman" w:hAnsi="Times New Roman" w:cs="Times New Roman"/>
          <w:sz w:val="24"/>
        </w:rPr>
        <w:t>-</w:t>
      </w:r>
      <w:r w:rsidR="008678FC" w:rsidRPr="001B0B16">
        <w:rPr>
          <w:rFonts w:ascii="Times New Roman" w:hAnsi="Times New Roman" w:cs="Times New Roman"/>
          <w:sz w:val="24"/>
        </w:rPr>
        <w:t xml:space="preserve"> </w:t>
      </w:r>
      <w:r w:rsidRPr="001B0B16">
        <w:rPr>
          <w:rFonts w:ascii="Times New Roman" w:hAnsi="Times New Roman" w:cs="Times New Roman"/>
          <w:sz w:val="24"/>
        </w:rPr>
        <w:t>08.</w:t>
      </w:r>
      <w:r w:rsidR="00801A13">
        <w:rPr>
          <w:rFonts w:ascii="Times New Roman" w:hAnsi="Times New Roman" w:cs="Times New Roman"/>
          <w:sz w:val="24"/>
        </w:rPr>
        <w:t>27</w:t>
      </w:r>
      <w:r w:rsidR="00DA7135" w:rsidRPr="001B0B16">
        <w:rPr>
          <w:rFonts w:ascii="Times New Roman" w:hAnsi="Times New Roman" w:cs="Times New Roman"/>
          <w:sz w:val="24"/>
        </w:rPr>
        <w:t xml:space="preserve"> ч.</w:t>
      </w:r>
    </w:p>
    <w:p w:rsidR="00DF53CC" w:rsidRPr="00970271" w:rsidRDefault="00DF53CC" w:rsidP="00DF7E32">
      <w:pPr>
        <w:pStyle w:val="Standard"/>
        <w:tabs>
          <w:tab w:val="left" w:pos="5295"/>
        </w:tabs>
        <w:rPr>
          <w:rFonts w:ascii="Times New Roman" w:hAnsi="Times New Roman" w:cs="Times New Roman"/>
          <w:sz w:val="24"/>
        </w:rPr>
      </w:pPr>
    </w:p>
    <w:p w:rsidR="00065859" w:rsidRPr="00970271" w:rsidRDefault="00065859" w:rsidP="00065859">
      <w:pPr>
        <w:pStyle w:val="Standard"/>
        <w:tabs>
          <w:tab w:val="left" w:pos="5295"/>
        </w:tabs>
        <w:rPr>
          <w:rFonts w:ascii="Times New Roman" w:hAnsi="Times New Roman"/>
          <w:color w:val="000000"/>
          <w:sz w:val="24"/>
        </w:rPr>
      </w:pPr>
      <w:r w:rsidRPr="00970271">
        <w:rPr>
          <w:rFonts w:ascii="Times New Roman" w:hAnsi="Times New Roman" w:cs="Times New Roman"/>
          <w:sz w:val="24"/>
        </w:rPr>
        <w:t xml:space="preserve">Длительность ОД </w:t>
      </w:r>
      <w:r w:rsidR="00AB2F60">
        <w:rPr>
          <w:rFonts w:ascii="Times New Roman" w:hAnsi="Times New Roman" w:cs="Times New Roman"/>
          <w:sz w:val="24"/>
        </w:rPr>
        <w:t>-</w:t>
      </w:r>
      <w:r w:rsidRPr="00970271">
        <w:rPr>
          <w:rFonts w:ascii="Times New Roman" w:hAnsi="Times New Roman" w:cs="Times New Roman"/>
          <w:sz w:val="24"/>
        </w:rPr>
        <w:t xml:space="preserve"> 25 минут</w:t>
      </w:r>
    </w:p>
    <w:p w:rsidR="00065859" w:rsidRPr="00970271" w:rsidRDefault="00065859" w:rsidP="00065859">
      <w:pPr>
        <w:pStyle w:val="Standard"/>
        <w:tabs>
          <w:tab w:val="left" w:pos="5295"/>
        </w:tabs>
        <w:rPr>
          <w:rFonts w:ascii="Times New Roman" w:hAnsi="Times New Roman"/>
          <w:color w:val="000000"/>
          <w:sz w:val="24"/>
        </w:rPr>
      </w:pPr>
      <w:r w:rsidRPr="00970271">
        <w:rPr>
          <w:rFonts w:ascii="Times New Roman" w:hAnsi="Times New Roman" w:cs="Times New Roman"/>
          <w:sz w:val="24"/>
        </w:rPr>
        <w:t xml:space="preserve">Перерыв </w:t>
      </w:r>
      <w:proofErr w:type="gramStart"/>
      <w:r w:rsidRPr="00970271">
        <w:rPr>
          <w:rFonts w:ascii="Times New Roman" w:hAnsi="Times New Roman" w:cs="Times New Roman"/>
          <w:sz w:val="24"/>
        </w:rPr>
        <w:t>м</w:t>
      </w:r>
      <w:proofErr w:type="gramEnd"/>
      <w:r w:rsidRPr="00970271">
        <w:rPr>
          <w:rFonts w:ascii="Times New Roman" w:hAnsi="Times New Roman" w:cs="Times New Roman"/>
          <w:sz w:val="24"/>
        </w:rPr>
        <w:t>\у ОД - 10 минут</w:t>
      </w:r>
    </w:p>
    <w:p w:rsidR="00065859" w:rsidRPr="00970271" w:rsidRDefault="00065859" w:rsidP="00065859">
      <w:pPr>
        <w:pStyle w:val="Standard"/>
        <w:tabs>
          <w:tab w:val="left" w:pos="5295"/>
        </w:tabs>
        <w:rPr>
          <w:rFonts w:ascii="Times New Roman" w:hAnsi="Times New Roman"/>
          <w:color w:val="000000"/>
          <w:sz w:val="24"/>
        </w:rPr>
      </w:pPr>
      <w:r w:rsidRPr="00970271">
        <w:rPr>
          <w:rFonts w:ascii="Times New Roman" w:hAnsi="Times New Roman" w:cs="Times New Roman"/>
          <w:sz w:val="24"/>
        </w:rPr>
        <w:t>Физ. минутка - на 12-13 минуте</w:t>
      </w:r>
    </w:p>
    <w:p w:rsidR="00065859" w:rsidRPr="00970271" w:rsidRDefault="00065859" w:rsidP="00065859">
      <w:pPr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70271">
        <w:rPr>
          <w:rFonts w:ascii="Times New Roman" w:hAnsi="Times New Roman"/>
          <w:sz w:val="24"/>
          <w:szCs w:val="24"/>
        </w:rPr>
        <w:t>Объем ОД\ занятий в неделю</w:t>
      </w:r>
      <w:r w:rsidR="000B7DB6">
        <w:rPr>
          <w:rFonts w:ascii="Times New Roman" w:hAnsi="Times New Roman"/>
          <w:sz w:val="24"/>
          <w:szCs w:val="24"/>
        </w:rPr>
        <w:t xml:space="preserve"> </w:t>
      </w:r>
      <w:r w:rsidRPr="00970271">
        <w:rPr>
          <w:rFonts w:ascii="Times New Roman" w:hAnsi="Times New Roman"/>
          <w:sz w:val="24"/>
          <w:szCs w:val="24"/>
        </w:rPr>
        <w:t>-1</w:t>
      </w:r>
      <w:r w:rsidR="00C62447">
        <w:rPr>
          <w:rFonts w:ascii="Times New Roman" w:hAnsi="Times New Roman"/>
          <w:sz w:val="24"/>
          <w:szCs w:val="24"/>
        </w:rPr>
        <w:t>4</w:t>
      </w:r>
    </w:p>
    <w:p w:rsidR="00065859" w:rsidRDefault="00065859" w:rsidP="00065859">
      <w:pPr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70271">
        <w:rPr>
          <w:rFonts w:ascii="Times New Roman" w:hAnsi="Times New Roman"/>
          <w:sz w:val="24"/>
          <w:szCs w:val="24"/>
        </w:rPr>
        <w:t xml:space="preserve">Объем ОД в часах - 5 часов </w:t>
      </w:r>
      <w:r w:rsidR="008515D7">
        <w:rPr>
          <w:rFonts w:ascii="Times New Roman" w:hAnsi="Times New Roman"/>
          <w:sz w:val="24"/>
          <w:szCs w:val="24"/>
        </w:rPr>
        <w:t>50</w:t>
      </w:r>
      <w:r w:rsidR="008678FC">
        <w:rPr>
          <w:rFonts w:ascii="Times New Roman" w:hAnsi="Times New Roman"/>
          <w:sz w:val="24"/>
          <w:szCs w:val="24"/>
        </w:rPr>
        <w:t xml:space="preserve"> </w:t>
      </w:r>
      <w:r w:rsidRPr="00970271">
        <w:rPr>
          <w:rFonts w:ascii="Times New Roman" w:hAnsi="Times New Roman"/>
          <w:sz w:val="24"/>
          <w:szCs w:val="24"/>
        </w:rPr>
        <w:t>минут</w:t>
      </w:r>
    </w:p>
    <w:bookmarkEnd w:id="0"/>
    <w:p w:rsidR="00C62447" w:rsidRDefault="00C62447" w:rsidP="003A36AB">
      <w:pPr>
        <w:pStyle w:val="Standard"/>
        <w:tabs>
          <w:tab w:val="left" w:pos="5295"/>
        </w:tabs>
        <w:jc w:val="right"/>
        <w:rPr>
          <w:rFonts w:ascii="Times New Roman" w:hAnsi="Times New Roman"/>
          <w:color w:val="000000"/>
          <w:sz w:val="22"/>
          <w:szCs w:val="22"/>
        </w:rPr>
      </w:pPr>
    </w:p>
    <w:sectPr w:rsidR="00C62447" w:rsidSect="0010403A">
      <w:pgSz w:w="11906" w:h="16838"/>
      <w:pgMar w:top="567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00E2" w:rsidRDefault="00F100E2" w:rsidP="00BC5870">
      <w:pPr>
        <w:spacing w:after="0" w:line="240" w:lineRule="auto"/>
      </w:pPr>
      <w:r>
        <w:separator/>
      </w:r>
    </w:p>
  </w:endnote>
  <w:endnote w:type="continuationSeparator" w:id="0">
    <w:p w:rsidR="00F100E2" w:rsidRDefault="00F100E2" w:rsidP="00BC5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00E2" w:rsidRDefault="00F100E2" w:rsidP="00BC5870">
      <w:pPr>
        <w:spacing w:after="0" w:line="240" w:lineRule="auto"/>
      </w:pPr>
      <w:r>
        <w:separator/>
      </w:r>
    </w:p>
  </w:footnote>
  <w:footnote w:type="continuationSeparator" w:id="0">
    <w:p w:rsidR="00F100E2" w:rsidRDefault="00F100E2" w:rsidP="00BC58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A6CFD"/>
    <w:multiLevelType w:val="hybridMultilevel"/>
    <w:tmpl w:val="053C4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274A82"/>
    <w:multiLevelType w:val="hybridMultilevel"/>
    <w:tmpl w:val="0F069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62390E"/>
    <w:multiLevelType w:val="hybridMultilevel"/>
    <w:tmpl w:val="76AE8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00E2"/>
    <w:rsid w:val="00000F97"/>
    <w:rsid w:val="0000602E"/>
    <w:rsid w:val="00010A80"/>
    <w:rsid w:val="00013D49"/>
    <w:rsid w:val="000217AF"/>
    <w:rsid w:val="0003575B"/>
    <w:rsid w:val="00035BEE"/>
    <w:rsid w:val="00036C9C"/>
    <w:rsid w:val="00041735"/>
    <w:rsid w:val="0004413B"/>
    <w:rsid w:val="00045EC1"/>
    <w:rsid w:val="00061321"/>
    <w:rsid w:val="00062F7A"/>
    <w:rsid w:val="0006542C"/>
    <w:rsid w:val="00065859"/>
    <w:rsid w:val="00066C80"/>
    <w:rsid w:val="00071BC4"/>
    <w:rsid w:val="00090DB0"/>
    <w:rsid w:val="00091F2F"/>
    <w:rsid w:val="000A2AA4"/>
    <w:rsid w:val="000A3862"/>
    <w:rsid w:val="000A4B77"/>
    <w:rsid w:val="000A53AA"/>
    <w:rsid w:val="000A7DF0"/>
    <w:rsid w:val="000B32FB"/>
    <w:rsid w:val="000B363E"/>
    <w:rsid w:val="000B3980"/>
    <w:rsid w:val="000B7DB6"/>
    <w:rsid w:val="000C0464"/>
    <w:rsid w:val="000C27A8"/>
    <w:rsid w:val="000C3A87"/>
    <w:rsid w:val="000D25CE"/>
    <w:rsid w:val="000D35D9"/>
    <w:rsid w:val="000D5276"/>
    <w:rsid w:val="000D71AE"/>
    <w:rsid w:val="000E2DF7"/>
    <w:rsid w:val="000E79A6"/>
    <w:rsid w:val="000F7C3C"/>
    <w:rsid w:val="0010403A"/>
    <w:rsid w:val="00106A41"/>
    <w:rsid w:val="0011353D"/>
    <w:rsid w:val="0011504A"/>
    <w:rsid w:val="0011575E"/>
    <w:rsid w:val="00115D3B"/>
    <w:rsid w:val="001179A1"/>
    <w:rsid w:val="00122495"/>
    <w:rsid w:val="001266AF"/>
    <w:rsid w:val="001468F2"/>
    <w:rsid w:val="00147452"/>
    <w:rsid w:val="001507BA"/>
    <w:rsid w:val="0016205F"/>
    <w:rsid w:val="00165164"/>
    <w:rsid w:val="00172747"/>
    <w:rsid w:val="00173825"/>
    <w:rsid w:val="001804FD"/>
    <w:rsid w:val="00182A25"/>
    <w:rsid w:val="00182D0B"/>
    <w:rsid w:val="001902D2"/>
    <w:rsid w:val="001924EF"/>
    <w:rsid w:val="001A4D94"/>
    <w:rsid w:val="001B0B16"/>
    <w:rsid w:val="001B22A1"/>
    <w:rsid w:val="001B420E"/>
    <w:rsid w:val="001B4263"/>
    <w:rsid w:val="001B6348"/>
    <w:rsid w:val="001B636A"/>
    <w:rsid w:val="001C0941"/>
    <w:rsid w:val="001C1175"/>
    <w:rsid w:val="001C3DCC"/>
    <w:rsid w:val="001C5FEE"/>
    <w:rsid w:val="001D5066"/>
    <w:rsid w:val="001E0F23"/>
    <w:rsid w:val="001E2DC0"/>
    <w:rsid w:val="001E7838"/>
    <w:rsid w:val="001E7BAD"/>
    <w:rsid w:val="001F1EE1"/>
    <w:rsid w:val="001F21E9"/>
    <w:rsid w:val="001F2347"/>
    <w:rsid w:val="001F254B"/>
    <w:rsid w:val="001F2C46"/>
    <w:rsid w:val="001F7BB5"/>
    <w:rsid w:val="00202DA8"/>
    <w:rsid w:val="0021041F"/>
    <w:rsid w:val="00217715"/>
    <w:rsid w:val="00227B77"/>
    <w:rsid w:val="00246E7B"/>
    <w:rsid w:val="0024716A"/>
    <w:rsid w:val="002524F0"/>
    <w:rsid w:val="00253A25"/>
    <w:rsid w:val="00254241"/>
    <w:rsid w:val="00260718"/>
    <w:rsid w:val="002652C4"/>
    <w:rsid w:val="0026614A"/>
    <w:rsid w:val="002726F0"/>
    <w:rsid w:val="00275D36"/>
    <w:rsid w:val="0028057D"/>
    <w:rsid w:val="00283AB7"/>
    <w:rsid w:val="00291F0F"/>
    <w:rsid w:val="002A266E"/>
    <w:rsid w:val="002A3D46"/>
    <w:rsid w:val="002B035F"/>
    <w:rsid w:val="002B470B"/>
    <w:rsid w:val="002B50F7"/>
    <w:rsid w:val="002B5943"/>
    <w:rsid w:val="002D28C7"/>
    <w:rsid w:val="002D333A"/>
    <w:rsid w:val="002D520B"/>
    <w:rsid w:val="002E11B6"/>
    <w:rsid w:val="002E2197"/>
    <w:rsid w:val="002E4B26"/>
    <w:rsid w:val="002E530F"/>
    <w:rsid w:val="002E6ADF"/>
    <w:rsid w:val="0030093A"/>
    <w:rsid w:val="0030390A"/>
    <w:rsid w:val="00303F4C"/>
    <w:rsid w:val="00304E9B"/>
    <w:rsid w:val="00311A4D"/>
    <w:rsid w:val="00311CDB"/>
    <w:rsid w:val="00315ED0"/>
    <w:rsid w:val="00317B64"/>
    <w:rsid w:val="00323F1D"/>
    <w:rsid w:val="003342FD"/>
    <w:rsid w:val="00340A28"/>
    <w:rsid w:val="00343713"/>
    <w:rsid w:val="00354A96"/>
    <w:rsid w:val="003648BF"/>
    <w:rsid w:val="0036740B"/>
    <w:rsid w:val="00373204"/>
    <w:rsid w:val="00375BB3"/>
    <w:rsid w:val="00381F21"/>
    <w:rsid w:val="00382179"/>
    <w:rsid w:val="003908C2"/>
    <w:rsid w:val="003A36AB"/>
    <w:rsid w:val="003A3785"/>
    <w:rsid w:val="003A5BC8"/>
    <w:rsid w:val="003B197C"/>
    <w:rsid w:val="003C599A"/>
    <w:rsid w:val="003D0E98"/>
    <w:rsid w:val="003D730B"/>
    <w:rsid w:val="003E784F"/>
    <w:rsid w:val="003F0F56"/>
    <w:rsid w:val="004002C0"/>
    <w:rsid w:val="00400ADC"/>
    <w:rsid w:val="00401CA6"/>
    <w:rsid w:val="00414AAD"/>
    <w:rsid w:val="00417C11"/>
    <w:rsid w:val="004224A8"/>
    <w:rsid w:val="00422535"/>
    <w:rsid w:val="004237AD"/>
    <w:rsid w:val="0042682C"/>
    <w:rsid w:val="00430604"/>
    <w:rsid w:val="0043318F"/>
    <w:rsid w:val="00443200"/>
    <w:rsid w:val="00446E2A"/>
    <w:rsid w:val="00450A0E"/>
    <w:rsid w:val="0045127C"/>
    <w:rsid w:val="004512E0"/>
    <w:rsid w:val="004577E7"/>
    <w:rsid w:val="004602C7"/>
    <w:rsid w:val="004607DA"/>
    <w:rsid w:val="00466238"/>
    <w:rsid w:val="00467042"/>
    <w:rsid w:val="00471402"/>
    <w:rsid w:val="00471806"/>
    <w:rsid w:val="00473D22"/>
    <w:rsid w:val="004772EC"/>
    <w:rsid w:val="00486D4B"/>
    <w:rsid w:val="00490455"/>
    <w:rsid w:val="004A3C12"/>
    <w:rsid w:val="004D4DBB"/>
    <w:rsid w:val="004E761B"/>
    <w:rsid w:val="00506126"/>
    <w:rsid w:val="00511633"/>
    <w:rsid w:val="00512DFD"/>
    <w:rsid w:val="005172E2"/>
    <w:rsid w:val="005203C6"/>
    <w:rsid w:val="00521421"/>
    <w:rsid w:val="00530A51"/>
    <w:rsid w:val="00530A8F"/>
    <w:rsid w:val="00553DD6"/>
    <w:rsid w:val="00561BF4"/>
    <w:rsid w:val="005660C2"/>
    <w:rsid w:val="00570BC2"/>
    <w:rsid w:val="00573064"/>
    <w:rsid w:val="00581E4B"/>
    <w:rsid w:val="00582F44"/>
    <w:rsid w:val="0058619F"/>
    <w:rsid w:val="00590C77"/>
    <w:rsid w:val="00593DCA"/>
    <w:rsid w:val="00596F33"/>
    <w:rsid w:val="005A2998"/>
    <w:rsid w:val="005E152C"/>
    <w:rsid w:val="005E3908"/>
    <w:rsid w:val="005E5BFF"/>
    <w:rsid w:val="005E786D"/>
    <w:rsid w:val="005E7D66"/>
    <w:rsid w:val="005F1DD1"/>
    <w:rsid w:val="005F4903"/>
    <w:rsid w:val="006043D4"/>
    <w:rsid w:val="00607D32"/>
    <w:rsid w:val="00610012"/>
    <w:rsid w:val="00611848"/>
    <w:rsid w:val="006270D7"/>
    <w:rsid w:val="00630127"/>
    <w:rsid w:val="00632FCB"/>
    <w:rsid w:val="00635CCA"/>
    <w:rsid w:val="0066020D"/>
    <w:rsid w:val="00660F70"/>
    <w:rsid w:val="0066210C"/>
    <w:rsid w:val="006649D6"/>
    <w:rsid w:val="0067270B"/>
    <w:rsid w:val="00673613"/>
    <w:rsid w:val="00676046"/>
    <w:rsid w:val="0067650B"/>
    <w:rsid w:val="00680D08"/>
    <w:rsid w:val="00680ED8"/>
    <w:rsid w:val="006816CB"/>
    <w:rsid w:val="00690C67"/>
    <w:rsid w:val="00691A9A"/>
    <w:rsid w:val="006B2A1E"/>
    <w:rsid w:val="006B5F70"/>
    <w:rsid w:val="006C232F"/>
    <w:rsid w:val="006C317D"/>
    <w:rsid w:val="006C4609"/>
    <w:rsid w:val="006C53B9"/>
    <w:rsid w:val="006D6477"/>
    <w:rsid w:val="006E32BA"/>
    <w:rsid w:val="006F4739"/>
    <w:rsid w:val="006F75C0"/>
    <w:rsid w:val="0070030D"/>
    <w:rsid w:val="00710804"/>
    <w:rsid w:val="0071641C"/>
    <w:rsid w:val="0073462B"/>
    <w:rsid w:val="00735570"/>
    <w:rsid w:val="007401E9"/>
    <w:rsid w:val="00743352"/>
    <w:rsid w:val="00744EE3"/>
    <w:rsid w:val="007537E3"/>
    <w:rsid w:val="00764223"/>
    <w:rsid w:val="0076613D"/>
    <w:rsid w:val="00767BB8"/>
    <w:rsid w:val="007720DF"/>
    <w:rsid w:val="007721E0"/>
    <w:rsid w:val="0077295B"/>
    <w:rsid w:val="00772D12"/>
    <w:rsid w:val="007802DB"/>
    <w:rsid w:val="007820E6"/>
    <w:rsid w:val="00782D4B"/>
    <w:rsid w:val="007912AB"/>
    <w:rsid w:val="00791C81"/>
    <w:rsid w:val="00793874"/>
    <w:rsid w:val="007A10C3"/>
    <w:rsid w:val="007B0A9E"/>
    <w:rsid w:val="007B63F6"/>
    <w:rsid w:val="007B7CCD"/>
    <w:rsid w:val="007C182E"/>
    <w:rsid w:val="007C2E00"/>
    <w:rsid w:val="007C3577"/>
    <w:rsid w:val="007C48BE"/>
    <w:rsid w:val="007C4D9B"/>
    <w:rsid w:val="007E3198"/>
    <w:rsid w:val="007E5552"/>
    <w:rsid w:val="007F3F8B"/>
    <w:rsid w:val="007F7358"/>
    <w:rsid w:val="007F7A8E"/>
    <w:rsid w:val="00800E41"/>
    <w:rsid w:val="00801A13"/>
    <w:rsid w:val="008028A1"/>
    <w:rsid w:val="00804CD8"/>
    <w:rsid w:val="00806180"/>
    <w:rsid w:val="00813059"/>
    <w:rsid w:val="00824186"/>
    <w:rsid w:val="00832079"/>
    <w:rsid w:val="00837558"/>
    <w:rsid w:val="00844E3F"/>
    <w:rsid w:val="008515D7"/>
    <w:rsid w:val="008519E5"/>
    <w:rsid w:val="00855243"/>
    <w:rsid w:val="00855655"/>
    <w:rsid w:val="008640F5"/>
    <w:rsid w:val="0086555C"/>
    <w:rsid w:val="008678FC"/>
    <w:rsid w:val="00870E11"/>
    <w:rsid w:val="008711CF"/>
    <w:rsid w:val="00871ADF"/>
    <w:rsid w:val="008742D6"/>
    <w:rsid w:val="008755DC"/>
    <w:rsid w:val="00885520"/>
    <w:rsid w:val="00887233"/>
    <w:rsid w:val="00893E1D"/>
    <w:rsid w:val="008A08FD"/>
    <w:rsid w:val="008A1C81"/>
    <w:rsid w:val="008A48DE"/>
    <w:rsid w:val="008A5BD9"/>
    <w:rsid w:val="008A5D94"/>
    <w:rsid w:val="008B17DA"/>
    <w:rsid w:val="008B2CE2"/>
    <w:rsid w:val="008B581B"/>
    <w:rsid w:val="008B77B3"/>
    <w:rsid w:val="008C19D1"/>
    <w:rsid w:val="008C6F03"/>
    <w:rsid w:val="008D355E"/>
    <w:rsid w:val="008D42AE"/>
    <w:rsid w:val="008D7E56"/>
    <w:rsid w:val="008F0A7D"/>
    <w:rsid w:val="008F0AC1"/>
    <w:rsid w:val="008F0C8F"/>
    <w:rsid w:val="008F0D47"/>
    <w:rsid w:val="008F27DD"/>
    <w:rsid w:val="008F2988"/>
    <w:rsid w:val="008F43DD"/>
    <w:rsid w:val="008F636D"/>
    <w:rsid w:val="00905989"/>
    <w:rsid w:val="00906954"/>
    <w:rsid w:val="00912F25"/>
    <w:rsid w:val="00913420"/>
    <w:rsid w:val="00915385"/>
    <w:rsid w:val="00915701"/>
    <w:rsid w:val="0091740B"/>
    <w:rsid w:val="00926336"/>
    <w:rsid w:val="00933B1B"/>
    <w:rsid w:val="009444F6"/>
    <w:rsid w:val="00950B4E"/>
    <w:rsid w:val="00951E6E"/>
    <w:rsid w:val="00954A33"/>
    <w:rsid w:val="00955D72"/>
    <w:rsid w:val="00955D83"/>
    <w:rsid w:val="00956166"/>
    <w:rsid w:val="00960037"/>
    <w:rsid w:val="00961D43"/>
    <w:rsid w:val="00970271"/>
    <w:rsid w:val="009731A6"/>
    <w:rsid w:val="00986B16"/>
    <w:rsid w:val="00987C4D"/>
    <w:rsid w:val="00992313"/>
    <w:rsid w:val="00993517"/>
    <w:rsid w:val="00994298"/>
    <w:rsid w:val="009965A2"/>
    <w:rsid w:val="00997412"/>
    <w:rsid w:val="009A0B49"/>
    <w:rsid w:val="009A739E"/>
    <w:rsid w:val="009C30D3"/>
    <w:rsid w:val="009C34B9"/>
    <w:rsid w:val="009D2F70"/>
    <w:rsid w:val="009D52E8"/>
    <w:rsid w:val="009D5308"/>
    <w:rsid w:val="009D732B"/>
    <w:rsid w:val="009E16CA"/>
    <w:rsid w:val="009E2973"/>
    <w:rsid w:val="009E4061"/>
    <w:rsid w:val="009E6B8B"/>
    <w:rsid w:val="009F2A9B"/>
    <w:rsid w:val="00A00CE0"/>
    <w:rsid w:val="00A0246F"/>
    <w:rsid w:val="00A12556"/>
    <w:rsid w:val="00A16E1A"/>
    <w:rsid w:val="00A174C3"/>
    <w:rsid w:val="00A20600"/>
    <w:rsid w:val="00A20C23"/>
    <w:rsid w:val="00A260BF"/>
    <w:rsid w:val="00A263B2"/>
    <w:rsid w:val="00A41427"/>
    <w:rsid w:val="00A42AC0"/>
    <w:rsid w:val="00A45C9D"/>
    <w:rsid w:val="00A46F1D"/>
    <w:rsid w:val="00A519B2"/>
    <w:rsid w:val="00A54386"/>
    <w:rsid w:val="00A54623"/>
    <w:rsid w:val="00A615FE"/>
    <w:rsid w:val="00A66748"/>
    <w:rsid w:val="00A72582"/>
    <w:rsid w:val="00A7447C"/>
    <w:rsid w:val="00A80A98"/>
    <w:rsid w:val="00A82464"/>
    <w:rsid w:val="00A8624E"/>
    <w:rsid w:val="00A93134"/>
    <w:rsid w:val="00AA7440"/>
    <w:rsid w:val="00AB2F60"/>
    <w:rsid w:val="00AB5EF8"/>
    <w:rsid w:val="00AB6A67"/>
    <w:rsid w:val="00AC3576"/>
    <w:rsid w:val="00AC75D4"/>
    <w:rsid w:val="00AD68ED"/>
    <w:rsid w:val="00AE20A1"/>
    <w:rsid w:val="00AE307C"/>
    <w:rsid w:val="00AF6A79"/>
    <w:rsid w:val="00B1289B"/>
    <w:rsid w:val="00B12FBE"/>
    <w:rsid w:val="00B137E1"/>
    <w:rsid w:val="00B20630"/>
    <w:rsid w:val="00B22919"/>
    <w:rsid w:val="00B23139"/>
    <w:rsid w:val="00B25278"/>
    <w:rsid w:val="00B3001A"/>
    <w:rsid w:val="00B35D25"/>
    <w:rsid w:val="00B36564"/>
    <w:rsid w:val="00B40039"/>
    <w:rsid w:val="00B413F1"/>
    <w:rsid w:val="00B44721"/>
    <w:rsid w:val="00B512B6"/>
    <w:rsid w:val="00B51B24"/>
    <w:rsid w:val="00B52D68"/>
    <w:rsid w:val="00B5418D"/>
    <w:rsid w:val="00B602B1"/>
    <w:rsid w:val="00B619AD"/>
    <w:rsid w:val="00B63512"/>
    <w:rsid w:val="00B6353B"/>
    <w:rsid w:val="00B7004F"/>
    <w:rsid w:val="00B71CBE"/>
    <w:rsid w:val="00B72C4C"/>
    <w:rsid w:val="00B75300"/>
    <w:rsid w:val="00B755FC"/>
    <w:rsid w:val="00B75CAD"/>
    <w:rsid w:val="00B817DB"/>
    <w:rsid w:val="00B833FF"/>
    <w:rsid w:val="00B83E88"/>
    <w:rsid w:val="00B84F21"/>
    <w:rsid w:val="00B923D4"/>
    <w:rsid w:val="00BA6858"/>
    <w:rsid w:val="00BB2C9D"/>
    <w:rsid w:val="00BB2CB9"/>
    <w:rsid w:val="00BB543E"/>
    <w:rsid w:val="00BB5ADD"/>
    <w:rsid w:val="00BC00F7"/>
    <w:rsid w:val="00BC1277"/>
    <w:rsid w:val="00BC5870"/>
    <w:rsid w:val="00BC6D9E"/>
    <w:rsid w:val="00BC6E98"/>
    <w:rsid w:val="00BD4C4C"/>
    <w:rsid w:val="00BE0957"/>
    <w:rsid w:val="00BE3635"/>
    <w:rsid w:val="00BF027F"/>
    <w:rsid w:val="00BF2106"/>
    <w:rsid w:val="00BF656D"/>
    <w:rsid w:val="00C0202D"/>
    <w:rsid w:val="00C03383"/>
    <w:rsid w:val="00C03BE7"/>
    <w:rsid w:val="00C054D9"/>
    <w:rsid w:val="00C05F99"/>
    <w:rsid w:val="00C11E96"/>
    <w:rsid w:val="00C1376D"/>
    <w:rsid w:val="00C14F3A"/>
    <w:rsid w:val="00C1650A"/>
    <w:rsid w:val="00C17F13"/>
    <w:rsid w:val="00C22482"/>
    <w:rsid w:val="00C227BD"/>
    <w:rsid w:val="00C23C78"/>
    <w:rsid w:val="00C24003"/>
    <w:rsid w:val="00C266E6"/>
    <w:rsid w:val="00C31841"/>
    <w:rsid w:val="00C40028"/>
    <w:rsid w:val="00C4406F"/>
    <w:rsid w:val="00C4410B"/>
    <w:rsid w:val="00C4425C"/>
    <w:rsid w:val="00C47A23"/>
    <w:rsid w:val="00C5145E"/>
    <w:rsid w:val="00C526F9"/>
    <w:rsid w:val="00C5348B"/>
    <w:rsid w:val="00C55DB0"/>
    <w:rsid w:val="00C60C32"/>
    <w:rsid w:val="00C62447"/>
    <w:rsid w:val="00C63BD9"/>
    <w:rsid w:val="00C64AF5"/>
    <w:rsid w:val="00C70A69"/>
    <w:rsid w:val="00C8110B"/>
    <w:rsid w:val="00C87936"/>
    <w:rsid w:val="00C87ECA"/>
    <w:rsid w:val="00C90648"/>
    <w:rsid w:val="00CA0A2E"/>
    <w:rsid w:val="00CA42C4"/>
    <w:rsid w:val="00CB62B6"/>
    <w:rsid w:val="00CC3C62"/>
    <w:rsid w:val="00CD1EF0"/>
    <w:rsid w:val="00CD2CCE"/>
    <w:rsid w:val="00CE2FC9"/>
    <w:rsid w:val="00CE3452"/>
    <w:rsid w:val="00CE42C6"/>
    <w:rsid w:val="00CF567C"/>
    <w:rsid w:val="00D01FE4"/>
    <w:rsid w:val="00D026B0"/>
    <w:rsid w:val="00D02845"/>
    <w:rsid w:val="00D0589D"/>
    <w:rsid w:val="00D153EA"/>
    <w:rsid w:val="00D155E0"/>
    <w:rsid w:val="00D15D86"/>
    <w:rsid w:val="00D308C1"/>
    <w:rsid w:val="00D33DFC"/>
    <w:rsid w:val="00D363A5"/>
    <w:rsid w:val="00D36AAF"/>
    <w:rsid w:val="00D36B51"/>
    <w:rsid w:val="00D50819"/>
    <w:rsid w:val="00D51ABC"/>
    <w:rsid w:val="00D51FF6"/>
    <w:rsid w:val="00D54CE9"/>
    <w:rsid w:val="00D54EDB"/>
    <w:rsid w:val="00D612D8"/>
    <w:rsid w:val="00D627EC"/>
    <w:rsid w:val="00D659F4"/>
    <w:rsid w:val="00D66A57"/>
    <w:rsid w:val="00D77023"/>
    <w:rsid w:val="00D77170"/>
    <w:rsid w:val="00D80FC4"/>
    <w:rsid w:val="00D82486"/>
    <w:rsid w:val="00D85365"/>
    <w:rsid w:val="00D87F1D"/>
    <w:rsid w:val="00D91D2C"/>
    <w:rsid w:val="00D92507"/>
    <w:rsid w:val="00D93F88"/>
    <w:rsid w:val="00D95DE2"/>
    <w:rsid w:val="00DA68EC"/>
    <w:rsid w:val="00DA6D1C"/>
    <w:rsid w:val="00DA7135"/>
    <w:rsid w:val="00DB10F7"/>
    <w:rsid w:val="00DB3768"/>
    <w:rsid w:val="00DC2831"/>
    <w:rsid w:val="00DC3417"/>
    <w:rsid w:val="00DD15A8"/>
    <w:rsid w:val="00DD4914"/>
    <w:rsid w:val="00DD7319"/>
    <w:rsid w:val="00DF07DE"/>
    <w:rsid w:val="00DF490B"/>
    <w:rsid w:val="00DF53CC"/>
    <w:rsid w:val="00DF5651"/>
    <w:rsid w:val="00DF7E32"/>
    <w:rsid w:val="00E01095"/>
    <w:rsid w:val="00E0150B"/>
    <w:rsid w:val="00E02F22"/>
    <w:rsid w:val="00E052B6"/>
    <w:rsid w:val="00E13AD5"/>
    <w:rsid w:val="00E1672A"/>
    <w:rsid w:val="00E30A1D"/>
    <w:rsid w:val="00E3140C"/>
    <w:rsid w:val="00E364F5"/>
    <w:rsid w:val="00E42848"/>
    <w:rsid w:val="00E4331E"/>
    <w:rsid w:val="00E4578B"/>
    <w:rsid w:val="00E46B82"/>
    <w:rsid w:val="00E4774F"/>
    <w:rsid w:val="00E621C7"/>
    <w:rsid w:val="00E658BA"/>
    <w:rsid w:val="00E85979"/>
    <w:rsid w:val="00E95DFF"/>
    <w:rsid w:val="00EA0494"/>
    <w:rsid w:val="00EA1CB8"/>
    <w:rsid w:val="00EA1E58"/>
    <w:rsid w:val="00EB0E50"/>
    <w:rsid w:val="00EB102B"/>
    <w:rsid w:val="00EB53B4"/>
    <w:rsid w:val="00ED1271"/>
    <w:rsid w:val="00ED3689"/>
    <w:rsid w:val="00EE0675"/>
    <w:rsid w:val="00EE54BC"/>
    <w:rsid w:val="00EF1B6D"/>
    <w:rsid w:val="00EF22CB"/>
    <w:rsid w:val="00EF2B2F"/>
    <w:rsid w:val="00F02CF3"/>
    <w:rsid w:val="00F100E2"/>
    <w:rsid w:val="00F17E38"/>
    <w:rsid w:val="00F22C14"/>
    <w:rsid w:val="00F23EA0"/>
    <w:rsid w:val="00F2608A"/>
    <w:rsid w:val="00F26D36"/>
    <w:rsid w:val="00F30F68"/>
    <w:rsid w:val="00F3208D"/>
    <w:rsid w:val="00F42175"/>
    <w:rsid w:val="00F44068"/>
    <w:rsid w:val="00F4744F"/>
    <w:rsid w:val="00F510D1"/>
    <w:rsid w:val="00F60480"/>
    <w:rsid w:val="00F60529"/>
    <w:rsid w:val="00F61527"/>
    <w:rsid w:val="00F62461"/>
    <w:rsid w:val="00F6475D"/>
    <w:rsid w:val="00F70777"/>
    <w:rsid w:val="00F768A2"/>
    <w:rsid w:val="00F8087F"/>
    <w:rsid w:val="00F82997"/>
    <w:rsid w:val="00F90ADB"/>
    <w:rsid w:val="00FA1A25"/>
    <w:rsid w:val="00FA6308"/>
    <w:rsid w:val="00FB05C1"/>
    <w:rsid w:val="00FC0B26"/>
    <w:rsid w:val="00FC0B61"/>
    <w:rsid w:val="00FC5397"/>
    <w:rsid w:val="00FC53B8"/>
    <w:rsid w:val="00FD00A4"/>
    <w:rsid w:val="00FD469E"/>
    <w:rsid w:val="00FE25C8"/>
    <w:rsid w:val="00FE2600"/>
    <w:rsid w:val="00FE5574"/>
    <w:rsid w:val="00FF281E"/>
    <w:rsid w:val="00FF61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A0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93E1D"/>
    <w:pPr>
      <w:widowControl w:val="0"/>
      <w:suppressAutoHyphens/>
      <w:autoSpaceDN w:val="0"/>
      <w:textAlignment w:val="baseline"/>
    </w:pPr>
    <w:rPr>
      <w:rFonts w:ascii="Arial" w:eastAsia="Lucida Sans Unicode" w:hAnsi="Arial" w:cs="Tahoma"/>
      <w:kern w:val="3"/>
      <w:sz w:val="21"/>
      <w:szCs w:val="24"/>
    </w:rPr>
  </w:style>
  <w:style w:type="table" w:styleId="a3">
    <w:name w:val="Table Grid"/>
    <w:basedOn w:val="a1"/>
    <w:uiPriority w:val="59"/>
    <w:rsid w:val="00893E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1740B"/>
    <w:pPr>
      <w:ind w:left="720"/>
      <w:contextualSpacing/>
    </w:pPr>
    <w:rPr>
      <w:rFonts w:eastAsia="Times New Roman"/>
      <w:lang w:eastAsia="ru-RU"/>
    </w:rPr>
  </w:style>
  <w:style w:type="paragraph" w:styleId="a5">
    <w:name w:val="No Spacing"/>
    <w:uiPriority w:val="1"/>
    <w:qFormat/>
    <w:rsid w:val="00DF7E32"/>
    <w:rPr>
      <w:rFonts w:eastAsia="Times New Roman"/>
      <w:sz w:val="22"/>
      <w:szCs w:val="22"/>
    </w:rPr>
  </w:style>
  <w:style w:type="paragraph" w:styleId="a6">
    <w:name w:val="Balloon Text"/>
    <w:basedOn w:val="a"/>
    <w:link w:val="a7"/>
    <w:rsid w:val="00EF22CB"/>
    <w:pPr>
      <w:suppressAutoHyphens/>
      <w:spacing w:after="0" w:line="240" w:lineRule="auto"/>
    </w:pPr>
    <w:rPr>
      <w:rFonts w:ascii="Tahoma" w:eastAsia="Times New Roman" w:hAnsi="Tahoma"/>
      <w:sz w:val="16"/>
      <w:szCs w:val="16"/>
      <w:lang w:eastAsia="ar-SA"/>
    </w:rPr>
  </w:style>
  <w:style w:type="character" w:customStyle="1" w:styleId="a7">
    <w:name w:val="Текст выноски Знак"/>
    <w:link w:val="a6"/>
    <w:rsid w:val="00EF22CB"/>
    <w:rPr>
      <w:rFonts w:ascii="Tahoma" w:eastAsia="Times New Roman" w:hAnsi="Tahoma" w:cs="Times New Roman"/>
      <w:sz w:val="16"/>
      <w:szCs w:val="16"/>
      <w:lang w:eastAsia="ar-SA"/>
    </w:rPr>
  </w:style>
  <w:style w:type="paragraph" w:customStyle="1" w:styleId="Default">
    <w:name w:val="Default"/>
    <w:rsid w:val="00D7717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BC58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C5870"/>
  </w:style>
  <w:style w:type="paragraph" w:styleId="aa">
    <w:name w:val="footer"/>
    <w:basedOn w:val="a"/>
    <w:link w:val="ab"/>
    <w:uiPriority w:val="99"/>
    <w:unhideWhenUsed/>
    <w:rsid w:val="00BC58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C58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esktop\&#1057;&#1040;&#1049;&#1058;\&#1043;&#1056;&#1040;&#1060;&#1048;&#1050;&#1048;%20&#1057;&#1045;&#1053;&#1058;&#1071;&#1041;&#1056;&#1068;%202025\&#1057;&#1077;&#1090;&#1082;&#1072;%20&#1054;&#1054;&#1044;%20%202025%20-%202026%20&#1087;&#1086;%20&#1074;&#1089;&#1077;&#1084;%20&#1075;&#1088;&#1091;&#1087;&#1087;&#1072;&#1084;%20&#8212;%20&#1082;&#1086;&#1087;&#1080;&#1103;%20(2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Сетка ООД  2025 - 2026 по всем группам — копия (2).dot</Template>
  <TotalTime>1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2025-08-11T12:26:00Z</cp:lastPrinted>
  <dcterms:created xsi:type="dcterms:W3CDTF">2025-10-20T10:58:00Z</dcterms:created>
  <dcterms:modified xsi:type="dcterms:W3CDTF">2025-10-20T10:59:00Z</dcterms:modified>
</cp:coreProperties>
</file>